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8D" w:rsidRPr="00960715" w:rsidRDefault="00616D8D" w:rsidP="00616D8D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616D8D" w:rsidRPr="00960715" w:rsidRDefault="00616D8D" w:rsidP="00616D8D">
      <w:pPr>
        <w:spacing w:before="60"/>
        <w:jc w:val="center"/>
        <w:rPr>
          <w:b/>
          <w:sz w:val="28"/>
          <w:szCs w:val="28"/>
        </w:rPr>
      </w:pPr>
    </w:p>
    <w:p w:rsidR="00616D8D" w:rsidRPr="00960715" w:rsidRDefault="00616D8D" w:rsidP="00616D8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616D8D" w:rsidRPr="00960715" w:rsidRDefault="00616D8D" w:rsidP="00616D8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616D8D" w:rsidRPr="00960715" w:rsidRDefault="00616D8D" w:rsidP="00616D8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16D8D" w:rsidRPr="00960715" w:rsidTr="00A670C6">
        <w:trPr>
          <w:trHeight w:val="620"/>
        </w:trPr>
        <w:tc>
          <w:tcPr>
            <w:tcW w:w="3622" w:type="dxa"/>
          </w:tcPr>
          <w:p w:rsidR="00616D8D" w:rsidRPr="00960715" w:rsidRDefault="00616D8D" w:rsidP="00573801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573801">
              <w:rPr>
                <w:sz w:val="28"/>
                <w:szCs w:val="28"/>
                <w:u w:val="single"/>
              </w:rPr>
              <w:t>08</w:t>
            </w:r>
            <w:r w:rsidRPr="00960715">
              <w:rPr>
                <w:sz w:val="28"/>
                <w:szCs w:val="28"/>
              </w:rPr>
              <w:t xml:space="preserve"> </w:t>
            </w:r>
            <w:r w:rsidR="00573801">
              <w:rPr>
                <w:sz w:val="28"/>
                <w:szCs w:val="28"/>
                <w:u w:val="single"/>
              </w:rPr>
              <w:t>жовтня</w:t>
            </w:r>
            <w:r>
              <w:rPr>
                <w:sz w:val="28"/>
                <w:szCs w:val="28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4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616D8D" w:rsidRPr="00960715" w:rsidRDefault="00616D8D" w:rsidP="00A670C6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616D8D" w:rsidRPr="00B11D9C" w:rsidRDefault="00616D8D" w:rsidP="00573801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573801">
              <w:rPr>
                <w:sz w:val="28"/>
                <w:szCs w:val="28"/>
                <w:u w:val="single"/>
              </w:rPr>
              <w:t>252</w:t>
            </w:r>
          </w:p>
        </w:tc>
      </w:tr>
    </w:tbl>
    <w:p w:rsidR="00616D8D" w:rsidRPr="00960715" w:rsidRDefault="00616D8D" w:rsidP="00616D8D">
      <w:pPr>
        <w:rPr>
          <w:sz w:val="28"/>
          <w:szCs w:val="28"/>
        </w:rPr>
      </w:pPr>
    </w:p>
    <w:p w:rsidR="00616D8D" w:rsidRPr="00960715" w:rsidRDefault="00616D8D" w:rsidP="00616D8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616D8D" w:rsidRPr="00960715" w:rsidRDefault="00616D8D" w:rsidP="00616D8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616D8D" w:rsidRPr="00960715" w:rsidRDefault="00616D8D" w:rsidP="00616D8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6D8D" w:rsidRPr="00960715" w:rsidRDefault="00616D8D" w:rsidP="00616D8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 зв’язку з початком робіт, згідно з укладеним договором на здійснення технічного нагляду за будівництвом по об’єкту, що фінансується за рахунок бюджетних коштів та з метою забезпечення технічного нагляду за будівництвом об’єкта</w:t>
      </w:r>
    </w:p>
    <w:p w:rsidR="00616D8D" w:rsidRPr="00960715" w:rsidRDefault="00616D8D" w:rsidP="00616D8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616D8D" w:rsidRPr="00960715" w:rsidRDefault="00616D8D" w:rsidP="00616D8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6D8D" w:rsidRPr="00960715" w:rsidRDefault="00616D8D" w:rsidP="00616D8D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616D8D" w:rsidRPr="00960715" w:rsidRDefault="00616D8D" w:rsidP="00616D8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>
        <w:rPr>
          <w:sz w:val="28"/>
          <w:szCs w:val="28"/>
        </w:rPr>
        <w:t xml:space="preserve">Капітальний ремонт харчоблоку  та їдальні </w:t>
      </w:r>
      <w:proofErr w:type="spellStart"/>
      <w:r>
        <w:rPr>
          <w:sz w:val="28"/>
          <w:szCs w:val="28"/>
        </w:rPr>
        <w:t>Ріпкинського</w:t>
      </w:r>
      <w:proofErr w:type="spellEnd"/>
      <w:r>
        <w:rPr>
          <w:sz w:val="28"/>
          <w:szCs w:val="28"/>
        </w:rPr>
        <w:t xml:space="preserve"> ліцею імені Софії </w:t>
      </w:r>
      <w:proofErr w:type="spellStart"/>
      <w:r>
        <w:rPr>
          <w:sz w:val="28"/>
          <w:szCs w:val="28"/>
        </w:rPr>
        <w:t>Русової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Ріпкинської</w:t>
      </w:r>
      <w:proofErr w:type="spellEnd"/>
      <w:r>
        <w:rPr>
          <w:sz w:val="28"/>
          <w:szCs w:val="28"/>
        </w:rPr>
        <w:t xml:space="preserve"> селищної ради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                                                         вул. </w:t>
      </w:r>
      <w:proofErr w:type="spellStart"/>
      <w:r>
        <w:rPr>
          <w:sz w:val="28"/>
          <w:szCs w:val="28"/>
        </w:rPr>
        <w:t>Святомиколаївська</w:t>
      </w:r>
      <w:proofErr w:type="spellEnd"/>
      <w:r>
        <w:rPr>
          <w:sz w:val="28"/>
          <w:szCs w:val="28"/>
        </w:rPr>
        <w:t>, 43, смт. Ріпки Чернігівського району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6D8D" w:rsidRPr="00960715" w:rsidRDefault="00616D8D" w:rsidP="00616D8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№002972.</w:t>
      </w:r>
    </w:p>
    <w:p w:rsidR="00616D8D" w:rsidRPr="00960715" w:rsidRDefault="00616D8D" w:rsidP="00616D8D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616D8D" w:rsidRPr="00960715" w:rsidRDefault="00616D8D" w:rsidP="00616D8D">
      <w:pPr>
        <w:spacing w:before="60"/>
        <w:jc w:val="both"/>
        <w:rPr>
          <w:sz w:val="28"/>
          <w:szCs w:val="28"/>
        </w:rPr>
      </w:pPr>
    </w:p>
    <w:p w:rsidR="00616D8D" w:rsidRPr="00960715" w:rsidRDefault="00616D8D" w:rsidP="00616D8D">
      <w:pPr>
        <w:spacing w:before="60"/>
        <w:jc w:val="both"/>
        <w:rPr>
          <w:sz w:val="28"/>
          <w:szCs w:val="28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</w:p>
    <w:p w:rsidR="00616D8D" w:rsidRDefault="00616D8D" w:rsidP="00616D8D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616D8D" w:rsidSect="00525A66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6" w:rsidRDefault="00A712F6">
      <w:r>
        <w:separator/>
      </w:r>
    </w:p>
  </w:endnote>
  <w:endnote w:type="continuationSeparator" w:id="0">
    <w:p w:rsidR="00A712F6" w:rsidRDefault="00A7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6" w:rsidRDefault="00A712F6">
      <w:r>
        <w:separator/>
      </w:r>
    </w:p>
  </w:footnote>
  <w:footnote w:type="continuationSeparator" w:id="0">
    <w:p w:rsidR="00A712F6" w:rsidRDefault="00A7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0D" w:rsidRDefault="0096050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050D" w:rsidRDefault="00960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0D" w:rsidRDefault="0096050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0D" w:rsidRDefault="0096050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126D4"/>
    <w:rsid w:val="00015DDD"/>
    <w:rsid w:val="000163DC"/>
    <w:rsid w:val="000179EE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D11D7"/>
    <w:rsid w:val="000D4109"/>
    <w:rsid w:val="000D45E1"/>
    <w:rsid w:val="000D4C5C"/>
    <w:rsid w:val="000D7464"/>
    <w:rsid w:val="000E0F67"/>
    <w:rsid w:val="000E1985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4FD1"/>
    <w:rsid w:val="00350201"/>
    <w:rsid w:val="003616B5"/>
    <w:rsid w:val="00364D3D"/>
    <w:rsid w:val="0036554C"/>
    <w:rsid w:val="00367328"/>
    <w:rsid w:val="003820C1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64AED"/>
    <w:rsid w:val="00470C5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E96"/>
    <w:rsid w:val="005937C1"/>
    <w:rsid w:val="0059621B"/>
    <w:rsid w:val="005A076A"/>
    <w:rsid w:val="005A0EA0"/>
    <w:rsid w:val="005A3255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5B8D"/>
    <w:rsid w:val="00676787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4815"/>
    <w:rsid w:val="0095762B"/>
    <w:rsid w:val="0096050D"/>
    <w:rsid w:val="00960715"/>
    <w:rsid w:val="00961EEC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FD4"/>
    <w:rsid w:val="00990F5B"/>
    <w:rsid w:val="0099189A"/>
    <w:rsid w:val="00993F4F"/>
    <w:rsid w:val="00994D10"/>
    <w:rsid w:val="00997EF5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E045C4"/>
    <w:rsid w:val="00E05324"/>
    <w:rsid w:val="00E06E32"/>
    <w:rsid w:val="00E11544"/>
    <w:rsid w:val="00E16278"/>
    <w:rsid w:val="00E26AB4"/>
    <w:rsid w:val="00E30635"/>
    <w:rsid w:val="00E3561B"/>
    <w:rsid w:val="00E37096"/>
    <w:rsid w:val="00E413E7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A282-DE55-45F0-BA12-AAE7A6AA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141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2024-08-08T13:06:00Z</cp:lastPrinted>
  <dcterms:created xsi:type="dcterms:W3CDTF">2024-10-10T06:20:00Z</dcterms:created>
  <dcterms:modified xsi:type="dcterms:W3CDTF">2024-10-10T06:20:00Z</dcterms:modified>
</cp:coreProperties>
</file>